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94" w:rsidRPr="00CE4811" w:rsidRDefault="00686A94" w:rsidP="0053514B">
      <w:pPr>
        <w:ind w:left="2832" w:firstLine="5106"/>
        <w:rPr>
          <w:rFonts w:ascii="Tahoma" w:hAnsi="Tahoma" w:cs="Tahoma"/>
          <w:b/>
        </w:rPr>
      </w:pPr>
      <w:r w:rsidRPr="00CE4811">
        <w:rPr>
          <w:rFonts w:ascii="Tahoma" w:hAnsi="Tahoma" w:cs="Tahoma"/>
          <w:b/>
        </w:rPr>
        <w:t>ALLEGATO B</w:t>
      </w:r>
    </w:p>
    <w:p w:rsidR="00686A94" w:rsidRPr="00CE4811" w:rsidRDefault="00686A94" w:rsidP="00496A41">
      <w:pPr>
        <w:jc w:val="center"/>
        <w:rPr>
          <w:rFonts w:ascii="Tahoma" w:hAnsi="Tahoma" w:cs="Tahoma"/>
        </w:rPr>
      </w:pPr>
    </w:p>
    <w:p w:rsidR="00686A94" w:rsidRPr="00CE4811" w:rsidRDefault="00686A94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DI CERTIFICAZIONE</w:t>
      </w:r>
    </w:p>
    <w:p w:rsidR="00686A94" w:rsidRPr="00CE4811" w:rsidRDefault="00686A94" w:rsidP="00496A41">
      <w:pPr>
        <w:jc w:val="center"/>
        <w:rPr>
          <w:rFonts w:ascii="Tahoma" w:hAnsi="Tahoma" w:cs="Tahoma"/>
          <w:i/>
          <w:lang w:val="de-DE"/>
        </w:rPr>
      </w:pPr>
      <w:r w:rsidRPr="00CE4811">
        <w:rPr>
          <w:rFonts w:ascii="Tahoma" w:hAnsi="Tahoma" w:cs="Tahoma"/>
          <w:i/>
          <w:lang w:val="de-DE"/>
        </w:rPr>
        <w:t>(Art. 46 del D.P.R. 28.12.2000, n. 445)</w:t>
      </w:r>
    </w:p>
    <w:p w:rsidR="00686A94" w:rsidRPr="00CE4811" w:rsidRDefault="00686A94" w:rsidP="00496A41">
      <w:pPr>
        <w:jc w:val="center"/>
        <w:rPr>
          <w:rFonts w:ascii="Tahoma" w:hAnsi="Tahoma" w:cs="Tahoma"/>
          <w:lang w:val="de-DE"/>
        </w:rPr>
      </w:pPr>
    </w:p>
    <w:p w:rsidR="00686A94" w:rsidRPr="00CE4811" w:rsidRDefault="00686A94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DELL'ATTO Dl NOTORIETA'</w:t>
      </w:r>
    </w:p>
    <w:p w:rsidR="00686A94" w:rsidRPr="00CE4811" w:rsidRDefault="00686A94" w:rsidP="00496A41">
      <w:pPr>
        <w:jc w:val="center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(Artt. 19 e 47 del D.P.R. 28.12.2000, n. 445)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ab/>
      </w: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Cognome _________________________________________ </w:t>
      </w:r>
      <w:r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>Nome</w:t>
      </w:r>
      <w:r>
        <w:rPr>
          <w:rFonts w:ascii="Tahoma" w:hAnsi="Tahoma" w:cs="Tahoma"/>
        </w:rPr>
        <w:t xml:space="preserve"> _____________________________</w:t>
      </w:r>
    </w:p>
    <w:p w:rsidR="00686A94" w:rsidRPr="00CE4811" w:rsidRDefault="00686A94" w:rsidP="00496A41">
      <w:pPr>
        <w:jc w:val="both"/>
        <w:rPr>
          <w:rFonts w:ascii="Tahoma" w:hAnsi="Tahoma" w:cs="Tahoma"/>
          <w:i/>
        </w:rPr>
      </w:pP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codice fiscale ___________________________________________</w:t>
      </w:r>
      <w:r>
        <w:rPr>
          <w:rFonts w:ascii="Tahoma" w:hAnsi="Tahoma" w:cs="Tahoma"/>
        </w:rPr>
        <w:t>_______________________________</w:t>
      </w: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nato/a a _______________________________________</w:t>
      </w:r>
      <w:r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 xml:space="preserve"> (prov. ______</w:t>
      </w:r>
      <w:r>
        <w:rPr>
          <w:rFonts w:ascii="Tahoma" w:hAnsi="Tahoma" w:cs="Tahoma"/>
        </w:rPr>
        <w:t>__ ) il  ____________________</w:t>
      </w: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e residente  in  ________________________________________________________ (prov. ________   )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Via ___________________________________________________ n</w:t>
      </w:r>
      <w:r>
        <w:rPr>
          <w:rFonts w:ascii="Tahoma" w:hAnsi="Tahoma" w:cs="Tahoma"/>
        </w:rPr>
        <w:t>. __________ CAP ______________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Ai sensi degli artt. </w:t>
      </w:r>
      <w:r>
        <w:rPr>
          <w:rFonts w:ascii="Tahoma" w:hAnsi="Tahoma" w:cs="Tahoma"/>
        </w:rPr>
        <w:t xml:space="preserve">19, </w:t>
      </w:r>
      <w:r w:rsidRPr="00CE4811">
        <w:rPr>
          <w:rFonts w:ascii="Tahoma" w:hAnsi="Tahoma" w:cs="Tahoma"/>
        </w:rPr>
        <w:t>46, 47 e 38 del D.P.R.  28.12.2000 n. 445, sotto la propria responsabilità</w:t>
      </w:r>
    </w:p>
    <w:p w:rsidR="00686A94" w:rsidRPr="00CE4811" w:rsidRDefault="00686A94" w:rsidP="00496A41">
      <w:pPr>
        <w:jc w:val="center"/>
        <w:rPr>
          <w:rFonts w:ascii="Tahoma" w:hAnsi="Tahoma" w:cs="Tahoma"/>
        </w:rPr>
      </w:pPr>
    </w:p>
    <w:p w:rsidR="00686A94" w:rsidRPr="00CE4811" w:rsidRDefault="00686A94" w:rsidP="00496A41">
      <w:pPr>
        <w:pStyle w:val="Heading2"/>
        <w:jc w:val="center"/>
        <w:rPr>
          <w:rFonts w:cs="Tahoma"/>
          <w:i/>
          <w:sz w:val="20"/>
        </w:rPr>
      </w:pPr>
      <w:r w:rsidRPr="00CE4811">
        <w:rPr>
          <w:rFonts w:cs="Tahoma"/>
          <w:i/>
          <w:sz w:val="20"/>
        </w:rPr>
        <w:t>D I C H I A R A</w:t>
      </w:r>
    </w:p>
    <w:p w:rsidR="00686A94" w:rsidRDefault="00686A94" w:rsidP="0053514B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(1)</w:t>
      </w:r>
      <w:r>
        <w:rPr>
          <w:sz w:val="22"/>
          <w:szCs w:val="22"/>
        </w:rPr>
        <w:t xml:space="preserve"> </w:t>
      </w:r>
      <w:r w:rsidRPr="00E00F9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softHyphen/>
      </w:r>
    </w:p>
    <w:p w:rsidR="00686A94" w:rsidRDefault="00686A94" w:rsidP="0053514B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</w:p>
    <w:p w:rsidR="00686A94" w:rsidRPr="0053514B" w:rsidRDefault="00686A94" w:rsidP="006851F3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  <w:r w:rsidRPr="0053514B">
        <w:rPr>
          <w:rFonts w:ascii="Tahoma" w:hAnsi="Tahoma" w:cs="Tahoma"/>
        </w:rPr>
        <w:t>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686A94" w:rsidRDefault="00686A94" w:rsidP="008A5CF2">
      <w:pPr>
        <w:autoSpaceDE w:val="0"/>
        <w:ind w:right="101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Il/La sottoscritto/a</w:t>
      </w:r>
      <w:r>
        <w:rPr>
          <w:rFonts w:ascii="Tahoma" w:hAnsi="Tahoma" w:cs="Tahoma"/>
        </w:rPr>
        <w:t xml:space="preserve">, ai sensi del Regolamento UE 2016/679 e del D.Lgs. 196/2003, dichiara di aver preso visione dell’informativa sul trattamento dei dati personali dei candidati a </w:t>
      </w:r>
      <w:bookmarkStart w:id="0" w:name="_GoBack"/>
      <w:r>
        <w:rPr>
          <w:rFonts w:ascii="Tahoma" w:hAnsi="Tahoma" w:cs="Tahoma"/>
        </w:rPr>
        <w:t xml:space="preserve">concorsi e selezioni per il personale tecnico amministrativo e per i collaboratori ed esperti linguistici, </w:t>
      </w:r>
      <w:r w:rsidRPr="004F799B">
        <w:rPr>
          <w:rFonts w:ascii="Tahoma" w:hAnsi="Tahoma" w:cs="Tahoma"/>
        </w:rPr>
        <w:t>allegata al bando di concorso</w:t>
      </w:r>
      <w:r>
        <w:rPr>
          <w:rFonts w:ascii="Tahoma" w:hAnsi="Tahoma" w:cs="Tahoma"/>
        </w:rPr>
        <w:t xml:space="preserve"> nonché </w:t>
      </w:r>
      <w:bookmarkEnd w:id="0"/>
      <w:r>
        <w:rPr>
          <w:rFonts w:ascii="Tahoma" w:hAnsi="Tahoma" w:cs="Tahoma"/>
        </w:rPr>
        <w:t xml:space="preserve">pubblicata nel sito istituzionale all’indirizzo </w:t>
      </w:r>
      <w:hyperlink r:id="rId7" w:history="1">
        <w:r>
          <w:rPr>
            <w:rStyle w:val="Hyperlink"/>
            <w:rFonts w:ascii="Tahoma" w:hAnsi="Tahoma" w:cs="Tahoma"/>
          </w:rPr>
          <w:t>https://www.unistrapg.it/node/4947</w:t>
        </w:r>
      </w:hyperlink>
      <w:r>
        <w:rPr>
          <w:rFonts w:ascii="Tahoma" w:hAnsi="Tahoma" w:cs="Tahoma"/>
        </w:rPr>
        <w:t xml:space="preserve"> .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Pr="006851F3" w:rsidRDefault="00686A94" w:rsidP="006851F3">
      <w:pPr>
        <w:spacing w:line="360" w:lineRule="auto"/>
        <w:jc w:val="both"/>
        <w:rPr>
          <w:rFonts w:ascii="Tahoma" w:hAnsi="Tahoma" w:cs="Tahoma"/>
        </w:rPr>
      </w:pPr>
      <w:r w:rsidRPr="006851F3">
        <w:rPr>
          <w:rFonts w:ascii="Tahoma" w:hAnsi="Tahoma" w:cs="Tahoma"/>
          <w:b/>
        </w:rPr>
        <w:t>Il/La sottoscritto/a allega</w:t>
      </w:r>
      <w:r w:rsidRPr="00CE4811">
        <w:rPr>
          <w:rFonts w:ascii="Tahoma" w:hAnsi="Tahoma" w:cs="Tahoma"/>
          <w:b/>
        </w:rPr>
        <w:t xml:space="preserve"> fotocopia di documento di identità in corso di validità.</w:t>
      </w:r>
    </w:p>
    <w:p w:rsidR="00686A94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E4811">
        <w:rPr>
          <w:rFonts w:ascii="Tahoma" w:hAnsi="Tahoma" w:cs="Tahoma"/>
        </w:rPr>
        <w:t>Il dichiarante ___________________________</w:t>
      </w:r>
    </w:p>
    <w:p w:rsidR="00686A94" w:rsidRPr="00CE4811" w:rsidRDefault="00686A94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</w:rPr>
        <w:t xml:space="preserve">          </w:t>
      </w:r>
      <w:r w:rsidRPr="00CE4811">
        <w:rPr>
          <w:rFonts w:ascii="Tahoma" w:hAnsi="Tahoma" w:cs="Tahoma"/>
          <w:i/>
        </w:rPr>
        <w:t xml:space="preserve"> (luogo e data)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 w:rsidRPr="00CE481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  <w:i/>
        </w:rPr>
        <w:t>(firma per esteso e leggibile)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Default="00686A94" w:rsidP="00496A41">
      <w:pPr>
        <w:numPr>
          <w:ilvl w:val="0"/>
          <w:numId w:val="14"/>
        </w:numPr>
        <w:jc w:val="both"/>
        <w:rPr>
          <w:rFonts w:ascii="Tahoma" w:hAnsi="Tahoma" w:cs="Tahoma"/>
          <w:b/>
          <w:sz w:val="18"/>
          <w:szCs w:val="18"/>
        </w:rPr>
      </w:pPr>
      <w:r w:rsidRPr="002D13E1">
        <w:rPr>
          <w:rFonts w:ascii="Tahoma" w:hAnsi="Tahoma" w:cs="Tahoma"/>
          <w:b/>
          <w:sz w:val="18"/>
          <w:szCs w:val="18"/>
        </w:rPr>
        <w:t xml:space="preserve">Nel caso in cui il presente facsimile sia utilizzato per la dichiarazione di conformità all'originale di  documenti  prodotti in fotocopia, è necessario scrivere  nello spazio previsto per  la dichiarazione : “che i seguenti documenti allegati in fotocopia sono conformi all’originale” ed elencare </w:t>
      </w:r>
      <w:r w:rsidRPr="002D13E1">
        <w:rPr>
          <w:rFonts w:ascii="Tahoma" w:hAnsi="Tahoma" w:cs="Tahoma"/>
          <w:b/>
          <w:sz w:val="18"/>
          <w:szCs w:val="18"/>
          <w:u w:val="single"/>
        </w:rPr>
        <w:t>analiticamente</w:t>
      </w:r>
      <w:r w:rsidRPr="002D13E1">
        <w:rPr>
          <w:rFonts w:ascii="Tahoma" w:hAnsi="Tahoma" w:cs="Tahoma"/>
          <w:b/>
          <w:sz w:val="18"/>
          <w:szCs w:val="18"/>
        </w:rPr>
        <w:t xml:space="preserve"> ciascuno di essi.</w:t>
      </w:r>
    </w:p>
    <w:p w:rsidR="00686A94" w:rsidRPr="00CE4811" w:rsidRDefault="00686A94" w:rsidP="00CF29C9">
      <w:pPr>
        <w:rPr>
          <w:rFonts w:ascii="Tahoma" w:hAnsi="Tahoma" w:cs="Tahoma"/>
        </w:rPr>
      </w:pPr>
    </w:p>
    <w:sectPr w:rsidR="00686A94" w:rsidRPr="00CE4811" w:rsidSect="00CE36E4">
      <w:headerReference w:type="default" r:id="rId8"/>
      <w:footerReference w:type="default" r:id="rId9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A94" w:rsidRDefault="00686A94">
      <w:r>
        <w:separator/>
      </w:r>
    </w:p>
  </w:endnote>
  <w:endnote w:type="continuationSeparator" w:id="0">
    <w:p w:rsidR="00686A94" w:rsidRDefault="0068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panose1 w:val="00000000000000000000"/>
    <w:charset w:val="FF"/>
    <w:family w:val="moder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94" w:rsidRDefault="00686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A94" w:rsidRDefault="00686A94">
      <w:r>
        <w:separator/>
      </w:r>
    </w:p>
  </w:footnote>
  <w:footnote w:type="continuationSeparator" w:id="0">
    <w:p w:rsidR="00686A94" w:rsidRDefault="00686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94" w:rsidRDefault="00686A94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40ABF"/>
    <w:rsid w:val="000434F8"/>
    <w:rsid w:val="000510E5"/>
    <w:rsid w:val="00056246"/>
    <w:rsid w:val="00064947"/>
    <w:rsid w:val="00072C07"/>
    <w:rsid w:val="00073F5D"/>
    <w:rsid w:val="000743EB"/>
    <w:rsid w:val="00074707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D79B0"/>
    <w:rsid w:val="000E131C"/>
    <w:rsid w:val="000E6F07"/>
    <w:rsid w:val="000E7E74"/>
    <w:rsid w:val="000F0B8E"/>
    <w:rsid w:val="000F1AE1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C117A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37C2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4F799B"/>
    <w:rsid w:val="00505995"/>
    <w:rsid w:val="00506D0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86A94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42DE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7D8D"/>
    <w:rsid w:val="00890674"/>
    <w:rsid w:val="00890867"/>
    <w:rsid w:val="008927B0"/>
    <w:rsid w:val="008A0711"/>
    <w:rsid w:val="008A451F"/>
    <w:rsid w:val="008A5CF2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C86"/>
    <w:rsid w:val="009F5D06"/>
    <w:rsid w:val="009F6D89"/>
    <w:rsid w:val="009F74B8"/>
    <w:rsid w:val="00A024E4"/>
    <w:rsid w:val="00A02720"/>
    <w:rsid w:val="00A06138"/>
    <w:rsid w:val="00A13BFC"/>
    <w:rsid w:val="00A142C6"/>
    <w:rsid w:val="00A144B4"/>
    <w:rsid w:val="00A225A3"/>
    <w:rsid w:val="00A230A6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1A8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F29C9"/>
    <w:rsid w:val="00CF6C9A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E38FA"/>
    <w:rsid w:val="00DE56A7"/>
    <w:rsid w:val="00DF2EC4"/>
    <w:rsid w:val="00E00F9B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43259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9B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5EBC"/>
    <w:rsid w:val="00FF1D85"/>
    <w:rsid w:val="00FF371C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1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0945D7"/>
    <w:pPr>
      <w:ind w:firstLine="708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12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945D7"/>
    <w:pPr>
      <w:ind w:firstLine="68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712F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712F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12F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945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12F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12F"/>
    <w:rPr>
      <w:sz w:val="20"/>
      <w:szCs w:val="20"/>
    </w:rPr>
  </w:style>
  <w:style w:type="character" w:styleId="Hyperlink">
    <w:name w:val="Hyperlink"/>
    <w:basedOn w:val="DefaultParagraphFont"/>
    <w:uiPriority w:val="99"/>
    <w:rsid w:val="000945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7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2F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semiHidden/>
    <w:rsid w:val="009006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06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006A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06A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Web">
    <w:name w:val="Normal (Web)"/>
    <w:basedOn w:val="Normal"/>
    <w:link w:val="NormalWebChar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C2AB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nistrapg.it/node/4947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025872867eec3439316e9113266efa57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4766860604b1ce76dcd680941a3fd61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6B9011-E682-44E1-AE32-D5F046DA7162}"/>
</file>

<file path=customXml/itemProps2.xml><?xml version="1.0" encoding="utf-8"?>
<ds:datastoreItem xmlns:ds="http://schemas.openxmlformats.org/officeDocument/2006/customXml" ds:itemID="{38F97DB0-EEF4-4DCD-A634-2E0148DF0D67}"/>
</file>

<file path=customXml/itemProps3.xml><?xml version="1.0" encoding="utf-8"?>
<ds:datastoreItem xmlns:ds="http://schemas.openxmlformats.org/officeDocument/2006/customXml" ds:itemID="{EAF3EBFF-82EC-4B33-BB90-5FB16AC95406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452</Words>
  <Characters>2579</Characters>
  <Application>Microsoft Office Outlook</Application>
  <DocSecurity>0</DocSecurity>
  <Lines>0</Lines>
  <Paragraphs>0</Paragraphs>
  <ScaleCrop>false</ScaleCrop>
  <Company>Università per Stranieri di Perugia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</cp:lastModifiedBy>
  <cp:revision>9</cp:revision>
  <cp:lastPrinted>2014-08-29T11:19:00Z</cp:lastPrinted>
  <dcterms:created xsi:type="dcterms:W3CDTF">2017-08-08T10:53:00Z</dcterms:created>
  <dcterms:modified xsi:type="dcterms:W3CDTF">2022-01-11T14:45:00Z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