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EDB" w:rsidRDefault="00364EDB" w:rsidP="007B0941">
      <w:pPr>
        <w:tabs>
          <w:tab w:val="center" w:pos="7655"/>
          <w:tab w:val="left" w:pos="8647"/>
          <w:tab w:val="left" w:pos="9638"/>
        </w:tabs>
        <w:ind w:right="-1" w:firstLine="5529"/>
        <w:jc w:val="both"/>
        <w:rPr>
          <w:rFonts w:ascii="Tahoma" w:hAnsi="Tahoma" w:cs="Tahoma"/>
          <w:b/>
          <w:bCs/>
        </w:rPr>
      </w:pPr>
      <w:r w:rsidRPr="00CE4811">
        <w:rPr>
          <w:rFonts w:ascii="Tahoma" w:hAnsi="Tahoma" w:cs="Tahoma"/>
          <w:b/>
          <w:bCs/>
        </w:rPr>
        <w:t xml:space="preserve"> </w:t>
      </w:r>
    </w:p>
    <w:p w:rsidR="00364EDB" w:rsidRDefault="00364EDB" w:rsidP="00273B90">
      <w:pPr>
        <w:ind w:left="360"/>
        <w:jc w:val="right"/>
        <w:rPr>
          <w:b/>
          <w:sz w:val="22"/>
          <w:szCs w:val="22"/>
        </w:rPr>
      </w:pPr>
      <w:r>
        <w:rPr>
          <w:rFonts w:ascii="Tahoma" w:hAnsi="Tahoma"/>
        </w:rPr>
        <w:t xml:space="preserve">    </w:t>
      </w:r>
      <w:r w:rsidRPr="00E15E61">
        <w:rPr>
          <w:b/>
          <w:sz w:val="22"/>
          <w:szCs w:val="22"/>
        </w:rPr>
        <w:t>ALLEGATO</w:t>
      </w:r>
      <w:r>
        <w:rPr>
          <w:b/>
          <w:sz w:val="22"/>
          <w:szCs w:val="22"/>
        </w:rPr>
        <w:t xml:space="preserve"> C</w:t>
      </w:r>
      <w:r w:rsidRPr="00E15E61">
        <w:rPr>
          <w:b/>
          <w:sz w:val="22"/>
          <w:szCs w:val="22"/>
        </w:rPr>
        <w:t xml:space="preserve"> </w:t>
      </w: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364EDB" w:rsidTr="00977841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noProof/>
                <w:lang w:val="it-IT" w:eastAsia="it-IT"/>
              </w:rPr>
              <w:pict>
                <v:line id="Line 2" o:spid="_x0000_s1026" style="position:absolute;left:0;text-align:left;flip:x;z-index:251658240;visibility:visible;mso-position-horizontal-relative:page;mso-position-vertical-relative:page" from="148.8pt,63.05pt" to="149.55pt,6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" strokeweight=".5pt">
                  <v:stroke joinstyle="miter"/>
                  <w10:wrap anchorx="page" anchory="page"/>
                </v:line>
              </w:pict>
            </w: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364EDB" w:rsidRPr="00273B90" w:rsidRDefault="00364EDB" w:rsidP="00273B90">
            <w:pPr>
              <w:pStyle w:val="Aaoeeu"/>
              <w:rPr>
                <w:rFonts w:ascii="Arial Narrow" w:hAnsi="Arial Narrow"/>
                <w:lang w:val="it-IT"/>
              </w:rPr>
            </w:pPr>
            <w:r>
              <w:rPr>
                <w:noProof/>
                <w:lang w:val="it-IT" w:eastAsia="it-I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6" o:spid="_x0000_s1027" type="#_x0000_t75" alt="11" style="position:absolute;margin-left:107.75pt;margin-top:8.6pt;width:28.55pt;height:19.7pt;z-index:251659264;visibility:visible">
                  <v:imagedata r:id="rId7" o:title=""/>
                  <w10:wrap type="topAndBottom"/>
                </v:shape>
              </w:pict>
            </w:r>
          </w:p>
        </w:tc>
      </w:tr>
      <w:tr w:rsidR="00364EDB" w:rsidTr="00977841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Pr="007E73AF" w:rsidRDefault="00364EDB" w:rsidP="00977841">
            <w:pPr>
              <w:pStyle w:val="Aeeaoaeaa1"/>
              <w:widowControl/>
              <w:jc w:val="center"/>
              <w:rPr>
                <w:rFonts w:ascii="Arial Narrow" w:hAnsi="Arial Narrow"/>
                <w:smallCaps/>
                <w:sz w:val="8"/>
                <w:szCs w:val="8"/>
                <w:lang w:val="it-IT"/>
              </w:rPr>
            </w:pPr>
          </w:p>
        </w:tc>
      </w:tr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</w:p>
          <w:p w:rsidR="00364EDB" w:rsidRPr="00C81272" w:rsidRDefault="00364EDB" w:rsidP="00977841">
            <w:pPr>
              <w:pStyle w:val="Aaoeeu"/>
              <w:rPr>
                <w:lang w:val="it-IT"/>
              </w:rPr>
            </w:pPr>
          </w:p>
          <w:p w:rsidR="00364EDB" w:rsidRDefault="00364EDB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</w:p>
          <w:p w:rsidR="00364EDB" w:rsidRDefault="00364EDB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:rsidR="00364EDB" w:rsidRDefault="00364EDB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  <w:p w:rsidR="00364EDB" w:rsidRPr="004C2482" w:rsidRDefault="00364EDB" w:rsidP="00977841">
            <w:pPr>
              <w:pStyle w:val="Aaoeeu"/>
              <w:rPr>
                <w:lang w:val="it-IT"/>
              </w:rPr>
            </w:pPr>
          </w:p>
          <w:p w:rsidR="00364EDB" w:rsidRDefault="00364EDB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>Il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/La</w:t>
            </w: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 xml:space="preserve"> sottoscritto/a,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___________________________________</w:t>
            </w:r>
          </w:p>
          <w:p w:rsidR="00364EDB" w:rsidRDefault="00364EDB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>ai sensi degli art.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 xml:space="preserve">46 e 47 DPR 445/2000, consapevole delle sanzioni penali previste </w:t>
            </w:r>
          </w:p>
          <w:p w:rsidR="00364EDB" w:rsidRDefault="00364EDB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 xml:space="preserve">dall'art.76 del DPR 445/2000 e successive modificazioni ed integrazioni per le ipotesi </w:t>
            </w:r>
          </w:p>
          <w:p w:rsidR="00364EDB" w:rsidRDefault="00364EDB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>di falsità in atti e dichiarazioni mendaci, dichiara sotto la propria responsabilità:</w:t>
            </w:r>
          </w:p>
          <w:p w:rsidR="00364EDB" w:rsidRDefault="00364EDB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364EDB" w:rsidRPr="004C2482" w:rsidRDefault="00364EDB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364EDB" w:rsidRDefault="00364EDB" w:rsidP="00977841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nomi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Numero civico, strada o piazza, codice postale, città, paese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364EDB" w:rsidRDefault="00364EDB" w:rsidP="008F6275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364EDB" w:rsidRDefault="00364EDB" w:rsidP="008F6275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364EDB" w:rsidRPr="00ED546A" w:rsidRDefault="00364EDB" w:rsidP="008F6275">
      <w:pPr>
        <w:pStyle w:val="Aaoeeu"/>
        <w:widowControl/>
        <w:jc w:val="both"/>
        <w:rPr>
          <w:rFonts w:ascii="Arial Narrow" w:hAnsi="Arial Narrow"/>
          <w:sz w:val="16"/>
          <w:szCs w:val="16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364EDB" w:rsidRDefault="00364EDB" w:rsidP="008F627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364EDB" w:rsidRPr="00ED546A" w:rsidRDefault="00364EDB" w:rsidP="008F6275">
      <w:pPr>
        <w:pStyle w:val="Aaoeeu"/>
        <w:widowControl/>
        <w:rPr>
          <w:rFonts w:ascii="Arial Narrow" w:hAnsi="Arial Narrow"/>
          <w:sz w:val="16"/>
          <w:szCs w:val="16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64EDB" w:rsidTr="00977841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:rsidR="00364EDB" w:rsidRDefault="00364EDB" w:rsidP="0097784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364EDB" w:rsidRDefault="00364EDB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smallCaps/>
                <w:lang w:val="it-IT"/>
              </w:rPr>
            </w:pPr>
            <w:r w:rsidRPr="00ED546A">
              <w:rPr>
                <w:rFonts w:ascii="Arial Narrow" w:hAnsi="Arial Narrow"/>
                <w:i/>
                <w:sz w:val="18"/>
                <w:lang w:val="it-IT"/>
              </w:rPr>
              <w:t>Acquisite nel corso della vita e della carriera ma non necessariamente riconosciute da certificati e diplomi  ufficiali</w:t>
            </w:r>
          </w:p>
        </w:tc>
      </w:tr>
      <w:tr w:rsidR="00364EDB" w:rsidTr="00977841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:rsidR="00364EDB" w:rsidRPr="007E73AF" w:rsidRDefault="00364EDB" w:rsidP="007E73AF">
            <w:pPr>
              <w:pStyle w:val="Aaoeeu"/>
              <w:rPr>
                <w:lang w:val="it-IT"/>
              </w:rPr>
            </w:pPr>
          </w:p>
        </w:tc>
      </w:tr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</w:p>
          <w:p w:rsidR="00364EDB" w:rsidRDefault="00364EDB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</w:p>
          <w:p w:rsidR="00364EDB" w:rsidRDefault="00364EDB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noProof/>
                <w:lang w:val="it-IT" w:eastAsia="it-IT"/>
              </w:rPr>
              <w:pict>
                <v:line id="Connettore diritto 4" o:spid="_x0000_s1028" style="position:absolute;left:0;text-align:left;flip:x;z-index:251660288;visibility:visible" from="153pt,3.55pt" to="153pt,38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" strokeweight=".5pt">
                  <v:stroke joinstyle="miter"/>
                </v:line>
              </w:pict>
            </w:r>
          </w:p>
          <w:p w:rsidR="00364EDB" w:rsidRDefault="00364EDB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smallCaps/>
                <w:lang w:val="it-IT"/>
              </w:rPr>
            </w:pPr>
          </w:p>
          <w:p w:rsidR="00364EDB" w:rsidRDefault="00364EDB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smallCaps/>
                <w:lang w:val="it-IT"/>
              </w:rPr>
            </w:pPr>
          </w:p>
          <w:p w:rsidR="00364EDB" w:rsidRDefault="00364EDB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smallCaps/>
                <w:lang w:val="it-IT"/>
              </w:rPr>
            </w:pPr>
          </w:p>
          <w:p w:rsidR="00364EDB" w:rsidRDefault="00364EDB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madrelingua ]</w:t>
            </w:r>
          </w:p>
        </w:tc>
      </w:tr>
    </w:tbl>
    <w:p w:rsidR="00364EDB" w:rsidRDefault="00364EDB" w:rsidP="008F6275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364EDB" w:rsidTr="00977841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jc w:val="left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tabs>
                <w:tab w:val="left" w:pos="-1418"/>
              </w:tabs>
              <w:spacing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364EDB" w:rsidRDefault="00364EDB" w:rsidP="008F627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 e organizzative</w:t>
            </w:r>
          </w:p>
          <w:p w:rsidR="00364EDB" w:rsidRDefault="00364EDB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 e progetti; sul posto di lavoro, in attività di volontariato,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364EDB" w:rsidRDefault="00364EDB" w:rsidP="008F627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364EDB" w:rsidRDefault="00364EDB" w:rsidP="00977841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364EDB" w:rsidRDefault="00364EDB" w:rsidP="008F627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364EDB" w:rsidRDefault="00364EDB" w:rsidP="00977841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364EDB" w:rsidRDefault="00364EDB" w:rsidP="008F627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364EDB" w:rsidRDefault="00364EDB" w:rsidP="008F627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 ]</w:t>
            </w:r>
          </w:p>
        </w:tc>
      </w:tr>
    </w:tbl>
    <w:p w:rsidR="00364EDB" w:rsidRPr="00CC68BC" w:rsidRDefault="00364EDB" w:rsidP="008F6275">
      <w:pPr>
        <w:pStyle w:val="Aaoeeu"/>
        <w:widowControl/>
        <w:spacing w:before="20" w:after="20"/>
        <w:rPr>
          <w:rFonts w:ascii="Arial Narrow" w:hAnsi="Arial Narrow"/>
          <w:sz w:val="16"/>
          <w:szCs w:val="16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</w:tc>
      </w:tr>
    </w:tbl>
    <w:p w:rsidR="00364EDB" w:rsidRPr="00CC68BC" w:rsidRDefault="00364EDB" w:rsidP="008F6275">
      <w:pPr>
        <w:rPr>
          <w:sz w:val="16"/>
          <w:szCs w:val="16"/>
        </w:rPr>
      </w:pPr>
    </w:p>
    <w:p w:rsidR="00364EDB" w:rsidRDefault="00364EDB" w:rsidP="008F6275">
      <w:pPr>
        <w:jc w:val="both"/>
        <w:rPr>
          <w:rFonts w:ascii="Arial Narrow" w:hAnsi="Arial Narrow"/>
        </w:rPr>
      </w:pPr>
    </w:p>
    <w:p w:rsidR="00364EDB" w:rsidRPr="005A2AE5" w:rsidRDefault="00364EDB" w:rsidP="008F6275">
      <w:pPr>
        <w:jc w:val="both"/>
        <w:rPr>
          <w:rFonts w:ascii="Arial Narrow" w:hAnsi="Arial Narrow"/>
        </w:rPr>
      </w:pPr>
    </w:p>
    <w:p w:rsidR="00364EDB" w:rsidRPr="005A2AE5" w:rsidRDefault="00364EDB" w:rsidP="008F6275">
      <w:pPr>
        <w:pStyle w:val="Eaoaeaa"/>
        <w:widowControl/>
        <w:spacing w:before="20" w:after="20"/>
        <w:rPr>
          <w:rFonts w:ascii="Arial Narrow" w:hAnsi="Arial Narrow"/>
          <w:sz w:val="18"/>
          <w:szCs w:val="18"/>
          <w:lang w:val="it-IT"/>
        </w:rPr>
      </w:pPr>
      <w:r w:rsidRPr="005A2AE5">
        <w:rPr>
          <w:rFonts w:ascii="Arial Narrow" w:hAnsi="Arial Narrow"/>
          <w:sz w:val="18"/>
          <w:szCs w:val="18"/>
          <w:lang w:val="it-IT"/>
        </w:rPr>
        <w:t>II sottoscritto dichiara di essere a conoscenza delle sanzioni penali conseguenti a dichiarazioni mendaci, formazione e/o uso di atti falsi di cui all'art. 76 del D.P.R. 445/00, nonché della decadenza dai benefici eventualmente conseguenti al provvedimento emanato sulla base di dichiarazioni non veritiere disposta dall'art. 75 del D.P.R. 445/00.</w:t>
      </w:r>
    </w:p>
    <w:p w:rsidR="00364EDB" w:rsidRPr="0061410E" w:rsidRDefault="00364EDB" w:rsidP="0061410E">
      <w:pPr>
        <w:pStyle w:val="Eaoaeaa"/>
        <w:widowControl/>
        <w:spacing w:before="20" w:after="20"/>
        <w:rPr>
          <w:rFonts w:ascii="Arial Narrow" w:hAnsi="Arial Narrow"/>
          <w:sz w:val="18"/>
          <w:szCs w:val="18"/>
          <w:lang w:val="it-IT"/>
        </w:rPr>
      </w:pPr>
      <w:r w:rsidRPr="0061410E">
        <w:rPr>
          <w:rFonts w:ascii="Arial Narrow" w:hAnsi="Arial Narrow"/>
          <w:sz w:val="18"/>
          <w:szCs w:val="18"/>
          <w:lang w:val="it-IT"/>
        </w:rPr>
        <w:t xml:space="preserve">Il sottoscritto, ai sensi del Regolamento UE 2016/679 e del D.Lgs. 196/2003, dichiara di aver preso visione dell’informativa sul trattamento dei dati personali dei candidati a concorsi e selezioni per il personale tecnico amministrativo e per i collaboratori ed esperti linguistici, </w:t>
      </w:r>
      <w:r w:rsidRPr="003A5E03">
        <w:rPr>
          <w:rFonts w:ascii="Arial Narrow" w:hAnsi="Arial Narrow"/>
          <w:sz w:val="18"/>
          <w:szCs w:val="18"/>
          <w:lang w:val="it-IT"/>
        </w:rPr>
        <w:t>allegata al bando di concorso</w:t>
      </w:r>
      <w:r w:rsidRPr="0061410E">
        <w:rPr>
          <w:rFonts w:ascii="Arial Narrow" w:hAnsi="Arial Narrow"/>
          <w:sz w:val="18"/>
          <w:szCs w:val="18"/>
          <w:lang w:val="it-IT"/>
        </w:rPr>
        <w:t xml:space="preserve"> nonché pubblicata nel sito istituzionale all’indirizzo </w:t>
      </w:r>
      <w:hyperlink r:id="rId8" w:history="1">
        <w:r w:rsidRPr="0061410E">
          <w:rPr>
            <w:rFonts w:ascii="Arial Narrow" w:hAnsi="Arial Narrow"/>
            <w:sz w:val="18"/>
            <w:szCs w:val="18"/>
            <w:lang w:val="it-IT"/>
          </w:rPr>
          <w:t>https://www.unistrapg.it/node/4947</w:t>
        </w:r>
      </w:hyperlink>
      <w:r w:rsidRPr="0061410E">
        <w:rPr>
          <w:rFonts w:ascii="Arial Narrow" w:hAnsi="Arial Narrow"/>
          <w:sz w:val="18"/>
          <w:szCs w:val="18"/>
          <w:lang w:val="it-IT"/>
        </w:rPr>
        <w:t xml:space="preserve"> .</w:t>
      </w:r>
    </w:p>
    <w:p w:rsidR="00364EDB" w:rsidRPr="0061410E" w:rsidRDefault="00364EDB" w:rsidP="008F6275">
      <w:pPr>
        <w:pStyle w:val="Eaoaeaa"/>
        <w:widowControl/>
        <w:spacing w:before="20" w:after="20"/>
        <w:rPr>
          <w:rFonts w:ascii="Arial Narrow" w:hAnsi="Arial Narrow"/>
          <w:sz w:val="18"/>
          <w:szCs w:val="18"/>
          <w:lang w:val="it-IT"/>
        </w:rPr>
      </w:pPr>
      <w:r w:rsidRPr="0061410E">
        <w:rPr>
          <w:rFonts w:ascii="Arial Narrow" w:hAnsi="Arial Narrow"/>
          <w:sz w:val="18"/>
          <w:szCs w:val="18"/>
          <w:lang w:val="it-IT"/>
        </w:rPr>
        <w:t>Il sottoscritto allega fotocopia firmata di documento di identità in corso di validità.</w:t>
      </w:r>
    </w:p>
    <w:p w:rsidR="00364EDB" w:rsidRPr="005A2AE5" w:rsidRDefault="00364EDB" w:rsidP="008F6275">
      <w:pPr>
        <w:pStyle w:val="Eaoaeaa"/>
        <w:widowControl/>
        <w:spacing w:before="20" w:after="20"/>
        <w:rPr>
          <w:rFonts w:ascii="Arial Narrow" w:hAnsi="Arial Narrow"/>
          <w:sz w:val="18"/>
          <w:szCs w:val="18"/>
          <w:lang w:val="it-IT"/>
        </w:rPr>
      </w:pPr>
    </w:p>
    <w:p w:rsidR="00364EDB" w:rsidRDefault="00364EDB" w:rsidP="008F6275">
      <w:pPr>
        <w:jc w:val="both"/>
        <w:rPr>
          <w:b/>
          <w:sz w:val="22"/>
          <w:szCs w:val="22"/>
        </w:rPr>
      </w:pPr>
    </w:p>
    <w:p w:rsidR="00364EDB" w:rsidRPr="00EA7F06" w:rsidRDefault="00364EDB" w:rsidP="008F6275">
      <w:pPr>
        <w:jc w:val="both"/>
        <w:rPr>
          <w:rFonts w:ascii="Arial Narrow" w:hAnsi="Arial Narrow"/>
        </w:rPr>
      </w:pPr>
      <w:r w:rsidRPr="00EA7F06">
        <w:rPr>
          <w:rFonts w:ascii="Arial Narrow" w:hAnsi="Arial Narrow"/>
        </w:rPr>
        <w:t>_______________________</w:t>
      </w:r>
      <w:r w:rsidRPr="00EA7F06">
        <w:rPr>
          <w:rFonts w:ascii="Arial Narrow" w:hAnsi="Arial Narrow"/>
        </w:rPr>
        <w:tab/>
      </w:r>
      <w:r w:rsidRPr="00EA7F06">
        <w:rPr>
          <w:rFonts w:ascii="Arial Narrow" w:hAnsi="Arial Narrow"/>
        </w:rPr>
        <w:tab/>
      </w:r>
      <w:r w:rsidRPr="00EA7F06">
        <w:rPr>
          <w:rFonts w:ascii="Arial Narrow" w:hAnsi="Arial Narrow"/>
        </w:rPr>
        <w:tab/>
      </w:r>
      <w:r w:rsidRPr="00EA7F06">
        <w:rPr>
          <w:rFonts w:ascii="Arial Narrow" w:hAnsi="Arial Narrow"/>
        </w:rPr>
        <w:tab/>
        <w:t xml:space="preserve">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EA7F06">
        <w:rPr>
          <w:rFonts w:ascii="Arial Narrow" w:hAnsi="Arial Narrow"/>
        </w:rPr>
        <w:t xml:space="preserve"> Il dichiarante ___________________________</w:t>
      </w:r>
    </w:p>
    <w:p w:rsidR="00364EDB" w:rsidRDefault="00364EDB" w:rsidP="008F6275">
      <w:pPr>
        <w:jc w:val="both"/>
        <w:rPr>
          <w:rFonts w:ascii="Tahoma" w:hAnsi="Tahoma"/>
        </w:rPr>
      </w:pPr>
      <w:r w:rsidRPr="00EA7F06">
        <w:rPr>
          <w:rFonts w:ascii="Arial Narrow" w:hAnsi="Arial Narrow"/>
        </w:rPr>
        <w:t xml:space="preserve">          </w:t>
      </w:r>
      <w:r w:rsidRPr="00EA7F06">
        <w:rPr>
          <w:rFonts w:ascii="Arial Narrow" w:hAnsi="Arial Narrow"/>
          <w:i/>
        </w:rPr>
        <w:t xml:space="preserve"> (luogo e data)</w:t>
      </w:r>
      <w:r w:rsidRPr="00EA7F06">
        <w:rPr>
          <w:rFonts w:ascii="Arial Narrow" w:hAnsi="Arial Narrow"/>
          <w:i/>
        </w:rPr>
        <w:tab/>
      </w:r>
      <w:r w:rsidRPr="00EA7F06">
        <w:rPr>
          <w:rFonts w:ascii="Arial Narrow" w:hAnsi="Arial Narrow"/>
          <w:i/>
        </w:rPr>
        <w:tab/>
      </w:r>
      <w:r w:rsidRPr="00EA7F06">
        <w:rPr>
          <w:rFonts w:ascii="Arial Narrow" w:hAnsi="Arial Narrow"/>
          <w:i/>
        </w:rPr>
        <w:tab/>
      </w:r>
      <w:r w:rsidRPr="00EA7F06">
        <w:rPr>
          <w:rFonts w:ascii="Arial Narrow" w:hAnsi="Arial Narrow"/>
          <w:i/>
        </w:rPr>
        <w:tab/>
      </w:r>
      <w:r w:rsidRPr="00EA7F06">
        <w:rPr>
          <w:rFonts w:ascii="Arial Narrow" w:hAnsi="Arial Narrow"/>
          <w:i/>
        </w:rPr>
        <w:tab/>
      </w:r>
      <w:r w:rsidRPr="00EA7F06">
        <w:rPr>
          <w:rFonts w:ascii="Arial Narrow" w:hAnsi="Arial Narrow"/>
          <w:i/>
        </w:rPr>
        <w:tab/>
      </w:r>
      <w:r w:rsidRPr="00EA7F06">
        <w:rPr>
          <w:rFonts w:ascii="Arial Narrow" w:hAnsi="Arial Narrow"/>
          <w:i/>
        </w:rPr>
        <w:tab/>
        <w:t xml:space="preserve">       (firma per esteso e leggibile)</w:t>
      </w:r>
    </w:p>
    <w:p w:rsidR="00364EDB" w:rsidRDefault="00364EDB">
      <w:pPr>
        <w:rPr>
          <w:rFonts w:ascii="Tahoma" w:hAnsi="Tahoma" w:cs="Tahoma"/>
        </w:rPr>
      </w:pPr>
    </w:p>
    <w:p w:rsidR="00364EDB" w:rsidRDefault="00364EDB">
      <w:pPr>
        <w:rPr>
          <w:rFonts w:ascii="Tahoma" w:hAnsi="Tahoma" w:cs="Tahoma"/>
        </w:rPr>
      </w:pPr>
    </w:p>
    <w:p w:rsidR="00364EDB" w:rsidRPr="00CE4811" w:rsidRDefault="00364EDB">
      <w:pPr>
        <w:rPr>
          <w:rFonts w:ascii="Tahoma" w:hAnsi="Tahoma" w:cs="Tahoma"/>
        </w:rPr>
      </w:pPr>
    </w:p>
    <w:sectPr w:rsidR="00364EDB" w:rsidRPr="00CE4811" w:rsidSect="00CE36E4">
      <w:headerReference w:type="default" r:id="rId9"/>
      <w:footerReference w:type="default" r:id="rId10"/>
      <w:pgSz w:w="11906" w:h="16838" w:code="9"/>
      <w:pgMar w:top="851" w:right="1134" w:bottom="1134" w:left="1134" w:header="720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EDB" w:rsidRDefault="00364EDB">
      <w:r>
        <w:separator/>
      </w:r>
    </w:p>
  </w:endnote>
  <w:endnote w:type="continuationSeparator" w:id="0">
    <w:p w:rsidR="00364EDB" w:rsidRDefault="00364E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dern">
    <w:panose1 w:val="00000000000000000000"/>
    <w:charset w:val="FF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EDB" w:rsidRDefault="00364E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EDB" w:rsidRDefault="00364EDB">
      <w:r>
        <w:separator/>
      </w:r>
    </w:p>
  </w:footnote>
  <w:footnote w:type="continuationSeparator" w:id="0">
    <w:p w:rsidR="00364EDB" w:rsidRDefault="00364E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EDB" w:rsidRDefault="00364EDB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</w:tabs>
      <w:spacing w:line="240" w:lineRule="exact"/>
      <w:jc w:val="both"/>
      <w:rPr>
        <w:rFonts w:ascii="Modern" w:hAnsi="Modern" w:cs="Moder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A1250"/>
    <w:multiLevelType w:val="hybridMultilevel"/>
    <w:tmpl w:val="DC24E926"/>
    <w:lvl w:ilvl="0" w:tplc="0468452C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F833D60"/>
    <w:multiLevelType w:val="hybridMultilevel"/>
    <w:tmpl w:val="7A48A99E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10FE14A5"/>
    <w:multiLevelType w:val="hybridMultilevel"/>
    <w:tmpl w:val="271CDCA4"/>
    <w:lvl w:ilvl="0" w:tplc="FFFFFFFF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128708DD"/>
    <w:multiLevelType w:val="hybridMultilevel"/>
    <w:tmpl w:val="71565498"/>
    <w:lvl w:ilvl="0" w:tplc="B7D26BD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5115E1"/>
    <w:multiLevelType w:val="singleLevel"/>
    <w:tmpl w:val="0E0ADD4A"/>
    <w:lvl w:ilvl="0">
      <w:start w:val="1"/>
      <w:numFmt w:val="decimal"/>
      <w:lvlText w:val="(%1) "/>
      <w:legacy w:legacy="1" w:legacySpace="0" w:legacyIndent="283"/>
      <w:lvlJc w:val="left"/>
      <w:pPr>
        <w:ind w:left="-284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5">
    <w:nsid w:val="22A7179B"/>
    <w:multiLevelType w:val="hybridMultilevel"/>
    <w:tmpl w:val="8DA46066"/>
    <w:lvl w:ilvl="0" w:tplc="1518887E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27E8362F"/>
    <w:multiLevelType w:val="singleLevel"/>
    <w:tmpl w:val="FBE4F8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7">
    <w:nsid w:val="291B1BB3"/>
    <w:multiLevelType w:val="hybridMultilevel"/>
    <w:tmpl w:val="963E343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5F82AE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37A74FB5"/>
    <w:multiLevelType w:val="hybridMultilevel"/>
    <w:tmpl w:val="440E60E2"/>
    <w:lvl w:ilvl="0" w:tplc="3CBA3908">
      <w:start w:val="1"/>
      <w:numFmt w:val="decimal"/>
      <w:lvlText w:val="%1)"/>
      <w:lvlJc w:val="left"/>
      <w:pPr>
        <w:tabs>
          <w:tab w:val="num" w:pos="1068"/>
        </w:tabs>
        <w:ind w:left="1068" w:hanging="501"/>
      </w:pPr>
      <w:rPr>
        <w:rFonts w:cs="Times New Roman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9861899"/>
    <w:multiLevelType w:val="hybridMultilevel"/>
    <w:tmpl w:val="2DAEE09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776734"/>
    <w:multiLevelType w:val="hybridMultilevel"/>
    <w:tmpl w:val="EC0C1442"/>
    <w:lvl w:ilvl="0" w:tplc="0410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2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4B3B4B7A"/>
    <w:multiLevelType w:val="singleLevel"/>
    <w:tmpl w:val="590ECAFA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231559A"/>
    <w:multiLevelType w:val="singleLevel"/>
    <w:tmpl w:val="42A066EE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C3751AF"/>
    <w:multiLevelType w:val="hybridMultilevel"/>
    <w:tmpl w:val="BC0A3F98"/>
    <w:lvl w:ilvl="0" w:tplc="E2FED69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396052E"/>
    <w:multiLevelType w:val="hybridMultilevel"/>
    <w:tmpl w:val="B5368C9A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73AB35EA"/>
    <w:multiLevelType w:val="hybridMultilevel"/>
    <w:tmpl w:val="1CB48C68"/>
    <w:lvl w:ilvl="0" w:tplc="6C74F8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5853554"/>
    <w:multiLevelType w:val="hybridMultilevel"/>
    <w:tmpl w:val="44528852"/>
    <w:lvl w:ilvl="0" w:tplc="C8A046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9">
    <w:nsid w:val="77C3589A"/>
    <w:multiLevelType w:val="hybridMultilevel"/>
    <w:tmpl w:val="DC3CA814"/>
    <w:lvl w:ilvl="0" w:tplc="9DAA1A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033385"/>
    <w:multiLevelType w:val="hybridMultilevel"/>
    <w:tmpl w:val="49E67E3A"/>
    <w:lvl w:ilvl="0" w:tplc="F1B6741A">
      <w:start w:val="1"/>
      <w:numFmt w:val="lowerLetter"/>
      <w:lvlText w:val="%1) "/>
      <w:lvlJc w:val="left"/>
      <w:pPr>
        <w:tabs>
          <w:tab w:val="num" w:pos="1080"/>
        </w:tabs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793E01C0"/>
    <w:multiLevelType w:val="hybridMultilevel"/>
    <w:tmpl w:val="BCC0A7B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3B725E"/>
    <w:multiLevelType w:val="multilevel"/>
    <w:tmpl w:val="32240F28"/>
    <w:lvl w:ilvl="0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3">
    <w:nsid w:val="7FA668B3"/>
    <w:multiLevelType w:val="hybridMultilevel"/>
    <w:tmpl w:val="E77E8566"/>
    <w:lvl w:ilvl="0" w:tplc="59FEF88E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22"/>
  </w:num>
  <w:num w:numId="5">
    <w:abstractNumId w:val="2"/>
  </w:num>
  <w:num w:numId="6">
    <w:abstractNumId w:val="6"/>
  </w:num>
  <w:num w:numId="7">
    <w:abstractNumId w:val="14"/>
  </w:num>
  <w:num w:numId="8">
    <w:abstractNumId w:val="1"/>
  </w:num>
  <w:num w:numId="9">
    <w:abstractNumId w:val="3"/>
  </w:num>
  <w:num w:numId="10">
    <w:abstractNumId w:val="19"/>
  </w:num>
  <w:num w:numId="11">
    <w:abstractNumId w:val="0"/>
  </w:num>
  <w:num w:numId="12">
    <w:abstractNumId w:val="16"/>
  </w:num>
  <w:num w:numId="13">
    <w:abstractNumId w:val="5"/>
  </w:num>
  <w:num w:numId="14">
    <w:abstractNumId w:val="12"/>
  </w:num>
  <w:num w:numId="15">
    <w:abstractNumId w:val="23"/>
  </w:num>
  <w:num w:numId="16">
    <w:abstractNumId w:val="10"/>
  </w:num>
  <w:num w:numId="17">
    <w:abstractNumId w:val="2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0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45D7"/>
    <w:rsid w:val="000020D3"/>
    <w:rsid w:val="000051CC"/>
    <w:rsid w:val="00007922"/>
    <w:rsid w:val="00022690"/>
    <w:rsid w:val="00025568"/>
    <w:rsid w:val="00026372"/>
    <w:rsid w:val="00030699"/>
    <w:rsid w:val="0003567A"/>
    <w:rsid w:val="00036A89"/>
    <w:rsid w:val="00037B4B"/>
    <w:rsid w:val="00040ABF"/>
    <w:rsid w:val="000434F8"/>
    <w:rsid w:val="000510E5"/>
    <w:rsid w:val="00056246"/>
    <w:rsid w:val="00064947"/>
    <w:rsid w:val="00072C07"/>
    <w:rsid w:val="00073F5D"/>
    <w:rsid w:val="000743EB"/>
    <w:rsid w:val="00080E79"/>
    <w:rsid w:val="00083581"/>
    <w:rsid w:val="00084023"/>
    <w:rsid w:val="00085D44"/>
    <w:rsid w:val="000868DB"/>
    <w:rsid w:val="00087E7F"/>
    <w:rsid w:val="00091C25"/>
    <w:rsid w:val="000926AF"/>
    <w:rsid w:val="00092BB8"/>
    <w:rsid w:val="00092DA4"/>
    <w:rsid w:val="000945D7"/>
    <w:rsid w:val="000A3FAF"/>
    <w:rsid w:val="000A799C"/>
    <w:rsid w:val="000B30EF"/>
    <w:rsid w:val="000B34EA"/>
    <w:rsid w:val="000B3B26"/>
    <w:rsid w:val="000B3CA5"/>
    <w:rsid w:val="000C251E"/>
    <w:rsid w:val="000C376E"/>
    <w:rsid w:val="000C52CF"/>
    <w:rsid w:val="000C72E0"/>
    <w:rsid w:val="000D79B0"/>
    <w:rsid w:val="000E131C"/>
    <w:rsid w:val="000E6F07"/>
    <w:rsid w:val="000E7E74"/>
    <w:rsid w:val="000F0B8E"/>
    <w:rsid w:val="00103A06"/>
    <w:rsid w:val="001072B5"/>
    <w:rsid w:val="001079FC"/>
    <w:rsid w:val="00110847"/>
    <w:rsid w:val="00111D52"/>
    <w:rsid w:val="001129F2"/>
    <w:rsid w:val="001222C5"/>
    <w:rsid w:val="00123E37"/>
    <w:rsid w:val="00127C99"/>
    <w:rsid w:val="001301B8"/>
    <w:rsid w:val="00131246"/>
    <w:rsid w:val="001376FF"/>
    <w:rsid w:val="0014078D"/>
    <w:rsid w:val="001548BF"/>
    <w:rsid w:val="00155B90"/>
    <w:rsid w:val="00162913"/>
    <w:rsid w:val="00162955"/>
    <w:rsid w:val="00164513"/>
    <w:rsid w:val="00165485"/>
    <w:rsid w:val="00166C8A"/>
    <w:rsid w:val="001701E0"/>
    <w:rsid w:val="00171551"/>
    <w:rsid w:val="001718A6"/>
    <w:rsid w:val="00172439"/>
    <w:rsid w:val="001726FB"/>
    <w:rsid w:val="001B10F7"/>
    <w:rsid w:val="001B3BB7"/>
    <w:rsid w:val="001B6F86"/>
    <w:rsid w:val="001B7632"/>
    <w:rsid w:val="001B7BB4"/>
    <w:rsid w:val="001B7D81"/>
    <w:rsid w:val="001D1C9B"/>
    <w:rsid w:val="001D469F"/>
    <w:rsid w:val="001D6092"/>
    <w:rsid w:val="001E6557"/>
    <w:rsid w:val="001F3D1E"/>
    <w:rsid w:val="001F585C"/>
    <w:rsid w:val="0020071E"/>
    <w:rsid w:val="00201E84"/>
    <w:rsid w:val="00203CFA"/>
    <w:rsid w:val="002044BF"/>
    <w:rsid w:val="00205BA1"/>
    <w:rsid w:val="0021038D"/>
    <w:rsid w:val="00210413"/>
    <w:rsid w:val="00210BEF"/>
    <w:rsid w:val="00215628"/>
    <w:rsid w:val="00220178"/>
    <w:rsid w:val="00222BBF"/>
    <w:rsid w:val="00227724"/>
    <w:rsid w:val="00232B14"/>
    <w:rsid w:val="00234D81"/>
    <w:rsid w:val="00235C50"/>
    <w:rsid w:val="00237404"/>
    <w:rsid w:val="00241BE6"/>
    <w:rsid w:val="002500BD"/>
    <w:rsid w:val="002508E1"/>
    <w:rsid w:val="002518C9"/>
    <w:rsid w:val="00260D1C"/>
    <w:rsid w:val="00260ECD"/>
    <w:rsid w:val="00260F6E"/>
    <w:rsid w:val="00263D78"/>
    <w:rsid w:val="0026404A"/>
    <w:rsid w:val="00266B5F"/>
    <w:rsid w:val="00273B90"/>
    <w:rsid w:val="00282155"/>
    <w:rsid w:val="002822D7"/>
    <w:rsid w:val="00284BEA"/>
    <w:rsid w:val="00296AB2"/>
    <w:rsid w:val="002A5039"/>
    <w:rsid w:val="002B2FA0"/>
    <w:rsid w:val="002B541E"/>
    <w:rsid w:val="002C1874"/>
    <w:rsid w:val="002C7EDC"/>
    <w:rsid w:val="002D13E1"/>
    <w:rsid w:val="002D19A7"/>
    <w:rsid w:val="002D5A43"/>
    <w:rsid w:val="002E077B"/>
    <w:rsid w:val="002E16B6"/>
    <w:rsid w:val="002E500D"/>
    <w:rsid w:val="002E53A9"/>
    <w:rsid w:val="002E714D"/>
    <w:rsid w:val="002F1661"/>
    <w:rsid w:val="002F3093"/>
    <w:rsid w:val="002F33BA"/>
    <w:rsid w:val="00302380"/>
    <w:rsid w:val="0030280A"/>
    <w:rsid w:val="00304EB8"/>
    <w:rsid w:val="00306157"/>
    <w:rsid w:val="003133A0"/>
    <w:rsid w:val="00313C6B"/>
    <w:rsid w:val="00314783"/>
    <w:rsid w:val="003161DC"/>
    <w:rsid w:val="00316ECC"/>
    <w:rsid w:val="00325ABB"/>
    <w:rsid w:val="00337EA1"/>
    <w:rsid w:val="00350107"/>
    <w:rsid w:val="0035214D"/>
    <w:rsid w:val="003609A4"/>
    <w:rsid w:val="0036188D"/>
    <w:rsid w:val="00362CE7"/>
    <w:rsid w:val="00364EDB"/>
    <w:rsid w:val="003669AF"/>
    <w:rsid w:val="003776E6"/>
    <w:rsid w:val="0038198C"/>
    <w:rsid w:val="00381E04"/>
    <w:rsid w:val="0039440E"/>
    <w:rsid w:val="003A0FE1"/>
    <w:rsid w:val="003A1741"/>
    <w:rsid w:val="003A1C86"/>
    <w:rsid w:val="003A212D"/>
    <w:rsid w:val="003A384A"/>
    <w:rsid w:val="003A5E03"/>
    <w:rsid w:val="003A6026"/>
    <w:rsid w:val="003C1AF1"/>
    <w:rsid w:val="003C1CB5"/>
    <w:rsid w:val="003C5BF4"/>
    <w:rsid w:val="003C7494"/>
    <w:rsid w:val="003D06C2"/>
    <w:rsid w:val="003E2FE5"/>
    <w:rsid w:val="003F0CA5"/>
    <w:rsid w:val="003F27EF"/>
    <w:rsid w:val="003F412D"/>
    <w:rsid w:val="003F4E30"/>
    <w:rsid w:val="003F54BC"/>
    <w:rsid w:val="00402A0A"/>
    <w:rsid w:val="004039E9"/>
    <w:rsid w:val="00432E37"/>
    <w:rsid w:val="00440776"/>
    <w:rsid w:val="00441163"/>
    <w:rsid w:val="00441977"/>
    <w:rsid w:val="00446EF8"/>
    <w:rsid w:val="004513AC"/>
    <w:rsid w:val="00453459"/>
    <w:rsid w:val="004565BA"/>
    <w:rsid w:val="00462209"/>
    <w:rsid w:val="00462F3C"/>
    <w:rsid w:val="00463CB9"/>
    <w:rsid w:val="00470735"/>
    <w:rsid w:val="004711D3"/>
    <w:rsid w:val="00472074"/>
    <w:rsid w:val="00474096"/>
    <w:rsid w:val="004808D9"/>
    <w:rsid w:val="00482548"/>
    <w:rsid w:val="00483913"/>
    <w:rsid w:val="00485BA8"/>
    <w:rsid w:val="00485C06"/>
    <w:rsid w:val="004875E5"/>
    <w:rsid w:val="00496A41"/>
    <w:rsid w:val="004A0352"/>
    <w:rsid w:val="004A5D8A"/>
    <w:rsid w:val="004B26C2"/>
    <w:rsid w:val="004C2482"/>
    <w:rsid w:val="004C7209"/>
    <w:rsid w:val="004D2178"/>
    <w:rsid w:val="004D21A3"/>
    <w:rsid w:val="004D36B6"/>
    <w:rsid w:val="004E0BF7"/>
    <w:rsid w:val="004E1A8B"/>
    <w:rsid w:val="004E4283"/>
    <w:rsid w:val="004E6B02"/>
    <w:rsid w:val="004E7849"/>
    <w:rsid w:val="004F399A"/>
    <w:rsid w:val="004F4F4C"/>
    <w:rsid w:val="004F604F"/>
    <w:rsid w:val="004F6F59"/>
    <w:rsid w:val="00505995"/>
    <w:rsid w:val="00506D0C"/>
    <w:rsid w:val="00511F4C"/>
    <w:rsid w:val="00512F4E"/>
    <w:rsid w:val="0051450A"/>
    <w:rsid w:val="00523715"/>
    <w:rsid w:val="005239E9"/>
    <w:rsid w:val="00532D6B"/>
    <w:rsid w:val="00533444"/>
    <w:rsid w:val="0053514B"/>
    <w:rsid w:val="005472EA"/>
    <w:rsid w:val="00551E0D"/>
    <w:rsid w:val="00553B9D"/>
    <w:rsid w:val="00556E9E"/>
    <w:rsid w:val="00560956"/>
    <w:rsid w:val="0056657C"/>
    <w:rsid w:val="00571227"/>
    <w:rsid w:val="00571C05"/>
    <w:rsid w:val="00573FA1"/>
    <w:rsid w:val="005820C2"/>
    <w:rsid w:val="005849E3"/>
    <w:rsid w:val="005909CF"/>
    <w:rsid w:val="005A2388"/>
    <w:rsid w:val="005A2AE5"/>
    <w:rsid w:val="005A697B"/>
    <w:rsid w:val="005A7363"/>
    <w:rsid w:val="005B1C4E"/>
    <w:rsid w:val="005B3D36"/>
    <w:rsid w:val="005B7D95"/>
    <w:rsid w:val="005C3BDC"/>
    <w:rsid w:val="005C4792"/>
    <w:rsid w:val="005C5E11"/>
    <w:rsid w:val="005C6376"/>
    <w:rsid w:val="005C6BC9"/>
    <w:rsid w:val="005C77D9"/>
    <w:rsid w:val="005C7934"/>
    <w:rsid w:val="005D1563"/>
    <w:rsid w:val="005D79AB"/>
    <w:rsid w:val="005E3913"/>
    <w:rsid w:val="005E51BA"/>
    <w:rsid w:val="005F3FD7"/>
    <w:rsid w:val="005F4EB3"/>
    <w:rsid w:val="00612226"/>
    <w:rsid w:val="0061410E"/>
    <w:rsid w:val="006226E2"/>
    <w:rsid w:val="00622ABC"/>
    <w:rsid w:val="00633F5A"/>
    <w:rsid w:val="00635D5A"/>
    <w:rsid w:val="00640015"/>
    <w:rsid w:val="00644BDE"/>
    <w:rsid w:val="0065183B"/>
    <w:rsid w:val="00667622"/>
    <w:rsid w:val="00671C57"/>
    <w:rsid w:val="0067389C"/>
    <w:rsid w:val="00673B55"/>
    <w:rsid w:val="006745F0"/>
    <w:rsid w:val="006755E2"/>
    <w:rsid w:val="00677D07"/>
    <w:rsid w:val="006809A3"/>
    <w:rsid w:val="006851F3"/>
    <w:rsid w:val="006858D3"/>
    <w:rsid w:val="00691581"/>
    <w:rsid w:val="006921D9"/>
    <w:rsid w:val="00693A89"/>
    <w:rsid w:val="006A7D8C"/>
    <w:rsid w:val="006B0BE0"/>
    <w:rsid w:val="006B0CE7"/>
    <w:rsid w:val="006B3519"/>
    <w:rsid w:val="006B3680"/>
    <w:rsid w:val="006B4D94"/>
    <w:rsid w:val="006C125C"/>
    <w:rsid w:val="006C208B"/>
    <w:rsid w:val="006C211C"/>
    <w:rsid w:val="006C38A2"/>
    <w:rsid w:val="006C45A2"/>
    <w:rsid w:val="006D0E81"/>
    <w:rsid w:val="006D69E4"/>
    <w:rsid w:val="006D735E"/>
    <w:rsid w:val="006D7CF1"/>
    <w:rsid w:val="006E1019"/>
    <w:rsid w:val="006E515A"/>
    <w:rsid w:val="006E66D0"/>
    <w:rsid w:val="006F5501"/>
    <w:rsid w:val="006F6302"/>
    <w:rsid w:val="006F6DBA"/>
    <w:rsid w:val="00705A50"/>
    <w:rsid w:val="00710BD6"/>
    <w:rsid w:val="00714F45"/>
    <w:rsid w:val="00715610"/>
    <w:rsid w:val="00716A08"/>
    <w:rsid w:val="00724675"/>
    <w:rsid w:val="0072554A"/>
    <w:rsid w:val="00725EE2"/>
    <w:rsid w:val="0072794C"/>
    <w:rsid w:val="007300FD"/>
    <w:rsid w:val="00732918"/>
    <w:rsid w:val="00736EF5"/>
    <w:rsid w:val="00740EE3"/>
    <w:rsid w:val="00744DC8"/>
    <w:rsid w:val="00746067"/>
    <w:rsid w:val="00757726"/>
    <w:rsid w:val="00764BB3"/>
    <w:rsid w:val="00782541"/>
    <w:rsid w:val="007873B3"/>
    <w:rsid w:val="00793217"/>
    <w:rsid w:val="00794F43"/>
    <w:rsid w:val="00797C4C"/>
    <w:rsid w:val="007A0644"/>
    <w:rsid w:val="007A28A1"/>
    <w:rsid w:val="007A4542"/>
    <w:rsid w:val="007A64D3"/>
    <w:rsid w:val="007B0091"/>
    <w:rsid w:val="007B0941"/>
    <w:rsid w:val="007B15F9"/>
    <w:rsid w:val="007B3A36"/>
    <w:rsid w:val="007B57F8"/>
    <w:rsid w:val="007D0153"/>
    <w:rsid w:val="007D1562"/>
    <w:rsid w:val="007E7295"/>
    <w:rsid w:val="007E73AF"/>
    <w:rsid w:val="007F0DDD"/>
    <w:rsid w:val="007F1463"/>
    <w:rsid w:val="008014E8"/>
    <w:rsid w:val="00805FD1"/>
    <w:rsid w:val="00807354"/>
    <w:rsid w:val="00812C2F"/>
    <w:rsid w:val="00815DD1"/>
    <w:rsid w:val="00822596"/>
    <w:rsid w:val="00832797"/>
    <w:rsid w:val="00835300"/>
    <w:rsid w:val="00840114"/>
    <w:rsid w:val="00843E4A"/>
    <w:rsid w:val="0084643F"/>
    <w:rsid w:val="00850DB0"/>
    <w:rsid w:val="00851F18"/>
    <w:rsid w:val="00852756"/>
    <w:rsid w:val="00863EF0"/>
    <w:rsid w:val="0086482C"/>
    <w:rsid w:val="00864C44"/>
    <w:rsid w:val="008827BB"/>
    <w:rsid w:val="00885602"/>
    <w:rsid w:val="00886C1D"/>
    <w:rsid w:val="00887D8D"/>
    <w:rsid w:val="00890674"/>
    <w:rsid w:val="00890867"/>
    <w:rsid w:val="008927B0"/>
    <w:rsid w:val="008A0711"/>
    <w:rsid w:val="008A451F"/>
    <w:rsid w:val="008A606F"/>
    <w:rsid w:val="008A787C"/>
    <w:rsid w:val="008C1DD9"/>
    <w:rsid w:val="008C38B6"/>
    <w:rsid w:val="008C5092"/>
    <w:rsid w:val="008D0282"/>
    <w:rsid w:val="008D2C24"/>
    <w:rsid w:val="008D4207"/>
    <w:rsid w:val="008D68F3"/>
    <w:rsid w:val="008D6F31"/>
    <w:rsid w:val="008E4B08"/>
    <w:rsid w:val="008E558D"/>
    <w:rsid w:val="008E78CB"/>
    <w:rsid w:val="008F4FA7"/>
    <w:rsid w:val="008F6275"/>
    <w:rsid w:val="009006A7"/>
    <w:rsid w:val="00904353"/>
    <w:rsid w:val="009048FC"/>
    <w:rsid w:val="009066F5"/>
    <w:rsid w:val="00914274"/>
    <w:rsid w:val="009221BA"/>
    <w:rsid w:val="00922F92"/>
    <w:rsid w:val="0092618C"/>
    <w:rsid w:val="0093122A"/>
    <w:rsid w:val="009330BF"/>
    <w:rsid w:val="00933E46"/>
    <w:rsid w:val="00934881"/>
    <w:rsid w:val="00935086"/>
    <w:rsid w:val="009353FC"/>
    <w:rsid w:val="00935DD1"/>
    <w:rsid w:val="0093615A"/>
    <w:rsid w:val="0093668A"/>
    <w:rsid w:val="00942000"/>
    <w:rsid w:val="009517DE"/>
    <w:rsid w:val="009733C8"/>
    <w:rsid w:val="00976B80"/>
    <w:rsid w:val="00977841"/>
    <w:rsid w:val="00990D74"/>
    <w:rsid w:val="00992C9A"/>
    <w:rsid w:val="0099735E"/>
    <w:rsid w:val="00997AF6"/>
    <w:rsid w:val="009A1386"/>
    <w:rsid w:val="009A5620"/>
    <w:rsid w:val="009B31E6"/>
    <w:rsid w:val="009D16A2"/>
    <w:rsid w:val="009D2BA2"/>
    <w:rsid w:val="009D422B"/>
    <w:rsid w:val="009D5C6F"/>
    <w:rsid w:val="009D6152"/>
    <w:rsid w:val="009D6F32"/>
    <w:rsid w:val="009D76AB"/>
    <w:rsid w:val="009F0A04"/>
    <w:rsid w:val="009F460C"/>
    <w:rsid w:val="009F5D06"/>
    <w:rsid w:val="009F6D89"/>
    <w:rsid w:val="009F74B8"/>
    <w:rsid w:val="00A024E4"/>
    <w:rsid w:val="00A02720"/>
    <w:rsid w:val="00A035F6"/>
    <w:rsid w:val="00A06138"/>
    <w:rsid w:val="00A13BFC"/>
    <w:rsid w:val="00A142C6"/>
    <w:rsid w:val="00A144B4"/>
    <w:rsid w:val="00A225A3"/>
    <w:rsid w:val="00A31C7A"/>
    <w:rsid w:val="00A36670"/>
    <w:rsid w:val="00A37399"/>
    <w:rsid w:val="00A374EB"/>
    <w:rsid w:val="00A41184"/>
    <w:rsid w:val="00A47184"/>
    <w:rsid w:val="00A524BA"/>
    <w:rsid w:val="00A53062"/>
    <w:rsid w:val="00A541F0"/>
    <w:rsid w:val="00A56B89"/>
    <w:rsid w:val="00A611FD"/>
    <w:rsid w:val="00A61DF6"/>
    <w:rsid w:val="00A629DB"/>
    <w:rsid w:val="00A676CB"/>
    <w:rsid w:val="00A67B30"/>
    <w:rsid w:val="00A7004D"/>
    <w:rsid w:val="00A70329"/>
    <w:rsid w:val="00A73F9A"/>
    <w:rsid w:val="00A82261"/>
    <w:rsid w:val="00A828EF"/>
    <w:rsid w:val="00A84D05"/>
    <w:rsid w:val="00A874D4"/>
    <w:rsid w:val="00A87E17"/>
    <w:rsid w:val="00A920D5"/>
    <w:rsid w:val="00A93928"/>
    <w:rsid w:val="00A93F2F"/>
    <w:rsid w:val="00A95D16"/>
    <w:rsid w:val="00A96EF9"/>
    <w:rsid w:val="00AA2110"/>
    <w:rsid w:val="00AA2DE6"/>
    <w:rsid w:val="00AA6913"/>
    <w:rsid w:val="00AB0E6B"/>
    <w:rsid w:val="00AB2E0A"/>
    <w:rsid w:val="00AC216C"/>
    <w:rsid w:val="00AC37F8"/>
    <w:rsid w:val="00AC442B"/>
    <w:rsid w:val="00AC4A1D"/>
    <w:rsid w:val="00AC66D5"/>
    <w:rsid w:val="00AD37CC"/>
    <w:rsid w:val="00AE1AF6"/>
    <w:rsid w:val="00AE34B0"/>
    <w:rsid w:val="00AF3895"/>
    <w:rsid w:val="00B00DF9"/>
    <w:rsid w:val="00B0176E"/>
    <w:rsid w:val="00B03308"/>
    <w:rsid w:val="00B0667E"/>
    <w:rsid w:val="00B1200F"/>
    <w:rsid w:val="00B122B8"/>
    <w:rsid w:val="00B1296D"/>
    <w:rsid w:val="00B21249"/>
    <w:rsid w:val="00B24BEE"/>
    <w:rsid w:val="00B278E6"/>
    <w:rsid w:val="00B3283F"/>
    <w:rsid w:val="00B36CC7"/>
    <w:rsid w:val="00B43A1C"/>
    <w:rsid w:val="00B4405C"/>
    <w:rsid w:val="00B4411F"/>
    <w:rsid w:val="00B47F07"/>
    <w:rsid w:val="00B50435"/>
    <w:rsid w:val="00B55A5F"/>
    <w:rsid w:val="00B606D5"/>
    <w:rsid w:val="00B60E71"/>
    <w:rsid w:val="00B611C6"/>
    <w:rsid w:val="00B63E4F"/>
    <w:rsid w:val="00B65DAF"/>
    <w:rsid w:val="00B67AB2"/>
    <w:rsid w:val="00B70A45"/>
    <w:rsid w:val="00B743A9"/>
    <w:rsid w:val="00B8256D"/>
    <w:rsid w:val="00B84AC5"/>
    <w:rsid w:val="00BA3C7E"/>
    <w:rsid w:val="00BA7277"/>
    <w:rsid w:val="00BB02F2"/>
    <w:rsid w:val="00BB3F2C"/>
    <w:rsid w:val="00BB62FF"/>
    <w:rsid w:val="00BC7827"/>
    <w:rsid w:val="00BD1482"/>
    <w:rsid w:val="00BE6BB1"/>
    <w:rsid w:val="00BF24B5"/>
    <w:rsid w:val="00BF325C"/>
    <w:rsid w:val="00C0673B"/>
    <w:rsid w:val="00C12015"/>
    <w:rsid w:val="00C17D3E"/>
    <w:rsid w:val="00C2087E"/>
    <w:rsid w:val="00C23BCE"/>
    <w:rsid w:val="00C30A32"/>
    <w:rsid w:val="00C31E96"/>
    <w:rsid w:val="00C5407B"/>
    <w:rsid w:val="00C5610D"/>
    <w:rsid w:val="00C623C8"/>
    <w:rsid w:val="00C6246F"/>
    <w:rsid w:val="00C652B4"/>
    <w:rsid w:val="00C704B6"/>
    <w:rsid w:val="00C72543"/>
    <w:rsid w:val="00C72C2E"/>
    <w:rsid w:val="00C74F95"/>
    <w:rsid w:val="00C80BB9"/>
    <w:rsid w:val="00C81272"/>
    <w:rsid w:val="00C9436A"/>
    <w:rsid w:val="00C95BF3"/>
    <w:rsid w:val="00C95E24"/>
    <w:rsid w:val="00C97AB0"/>
    <w:rsid w:val="00CA1099"/>
    <w:rsid w:val="00CA12E1"/>
    <w:rsid w:val="00CA14A7"/>
    <w:rsid w:val="00CA1C7C"/>
    <w:rsid w:val="00CA3D5F"/>
    <w:rsid w:val="00CB6DAC"/>
    <w:rsid w:val="00CC2AB3"/>
    <w:rsid w:val="00CC30C5"/>
    <w:rsid w:val="00CC5310"/>
    <w:rsid w:val="00CC68BC"/>
    <w:rsid w:val="00CC7481"/>
    <w:rsid w:val="00CD0FD8"/>
    <w:rsid w:val="00CD1E4B"/>
    <w:rsid w:val="00CD232F"/>
    <w:rsid w:val="00CD4318"/>
    <w:rsid w:val="00CD6E32"/>
    <w:rsid w:val="00CD76AD"/>
    <w:rsid w:val="00CE0161"/>
    <w:rsid w:val="00CE254D"/>
    <w:rsid w:val="00CE2C4A"/>
    <w:rsid w:val="00CE36E4"/>
    <w:rsid w:val="00CE4811"/>
    <w:rsid w:val="00CE566B"/>
    <w:rsid w:val="00CE615F"/>
    <w:rsid w:val="00D025CA"/>
    <w:rsid w:val="00D02720"/>
    <w:rsid w:val="00D030D3"/>
    <w:rsid w:val="00D07615"/>
    <w:rsid w:val="00D22BCC"/>
    <w:rsid w:val="00D263EC"/>
    <w:rsid w:val="00D309FC"/>
    <w:rsid w:val="00D31869"/>
    <w:rsid w:val="00D33CCB"/>
    <w:rsid w:val="00D43F91"/>
    <w:rsid w:val="00D47D73"/>
    <w:rsid w:val="00D5074C"/>
    <w:rsid w:val="00D56A59"/>
    <w:rsid w:val="00D61401"/>
    <w:rsid w:val="00D62CC9"/>
    <w:rsid w:val="00D63EDB"/>
    <w:rsid w:val="00D70FDD"/>
    <w:rsid w:val="00D7164D"/>
    <w:rsid w:val="00D777ED"/>
    <w:rsid w:val="00D80363"/>
    <w:rsid w:val="00D831EE"/>
    <w:rsid w:val="00D851B9"/>
    <w:rsid w:val="00D87EE2"/>
    <w:rsid w:val="00D916C2"/>
    <w:rsid w:val="00D93273"/>
    <w:rsid w:val="00D97239"/>
    <w:rsid w:val="00DB0766"/>
    <w:rsid w:val="00DB1F7E"/>
    <w:rsid w:val="00DB3398"/>
    <w:rsid w:val="00DC2824"/>
    <w:rsid w:val="00DC4E00"/>
    <w:rsid w:val="00DE38FA"/>
    <w:rsid w:val="00DE56A7"/>
    <w:rsid w:val="00DF2EC4"/>
    <w:rsid w:val="00E059B5"/>
    <w:rsid w:val="00E14B76"/>
    <w:rsid w:val="00E15E61"/>
    <w:rsid w:val="00E2059C"/>
    <w:rsid w:val="00E35833"/>
    <w:rsid w:val="00E35C2F"/>
    <w:rsid w:val="00E35CBA"/>
    <w:rsid w:val="00E41127"/>
    <w:rsid w:val="00E42A51"/>
    <w:rsid w:val="00E42BA3"/>
    <w:rsid w:val="00E56C65"/>
    <w:rsid w:val="00E64DBD"/>
    <w:rsid w:val="00E767E5"/>
    <w:rsid w:val="00E77211"/>
    <w:rsid w:val="00E77754"/>
    <w:rsid w:val="00E82669"/>
    <w:rsid w:val="00E84713"/>
    <w:rsid w:val="00E850BF"/>
    <w:rsid w:val="00E85CBE"/>
    <w:rsid w:val="00E91029"/>
    <w:rsid w:val="00E919D2"/>
    <w:rsid w:val="00E92432"/>
    <w:rsid w:val="00E951E9"/>
    <w:rsid w:val="00E9650C"/>
    <w:rsid w:val="00EA0CAC"/>
    <w:rsid w:val="00EA1F00"/>
    <w:rsid w:val="00EA3CB4"/>
    <w:rsid w:val="00EA7F06"/>
    <w:rsid w:val="00EB1151"/>
    <w:rsid w:val="00EB1C9A"/>
    <w:rsid w:val="00EB6BB7"/>
    <w:rsid w:val="00EC09F9"/>
    <w:rsid w:val="00EC1F21"/>
    <w:rsid w:val="00ED08B7"/>
    <w:rsid w:val="00ED546A"/>
    <w:rsid w:val="00ED56B6"/>
    <w:rsid w:val="00EE1C9F"/>
    <w:rsid w:val="00EE42F5"/>
    <w:rsid w:val="00EE4C23"/>
    <w:rsid w:val="00EF68AE"/>
    <w:rsid w:val="00F00B22"/>
    <w:rsid w:val="00F00CFD"/>
    <w:rsid w:val="00F040F8"/>
    <w:rsid w:val="00F0742A"/>
    <w:rsid w:val="00F13BC7"/>
    <w:rsid w:val="00F33A19"/>
    <w:rsid w:val="00F34973"/>
    <w:rsid w:val="00F45C80"/>
    <w:rsid w:val="00F52224"/>
    <w:rsid w:val="00F53D72"/>
    <w:rsid w:val="00F57564"/>
    <w:rsid w:val="00F601E8"/>
    <w:rsid w:val="00F6271B"/>
    <w:rsid w:val="00F65076"/>
    <w:rsid w:val="00F65B74"/>
    <w:rsid w:val="00F66AA9"/>
    <w:rsid w:val="00F70E52"/>
    <w:rsid w:val="00F71682"/>
    <w:rsid w:val="00F719B6"/>
    <w:rsid w:val="00F71D45"/>
    <w:rsid w:val="00F80787"/>
    <w:rsid w:val="00F835AC"/>
    <w:rsid w:val="00F928FA"/>
    <w:rsid w:val="00F9680E"/>
    <w:rsid w:val="00FA2CD0"/>
    <w:rsid w:val="00FA4EA7"/>
    <w:rsid w:val="00FA5C17"/>
    <w:rsid w:val="00FA7455"/>
    <w:rsid w:val="00FB60AB"/>
    <w:rsid w:val="00FC60C8"/>
    <w:rsid w:val="00FD34E9"/>
    <w:rsid w:val="00FE009F"/>
    <w:rsid w:val="00FE1ECF"/>
    <w:rsid w:val="00FE4AEE"/>
    <w:rsid w:val="00FE5EBC"/>
    <w:rsid w:val="00FF1D85"/>
    <w:rsid w:val="00FF371C"/>
    <w:rsid w:val="00FF4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2EA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006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142C6"/>
    <w:pPr>
      <w:keepNext/>
      <w:jc w:val="right"/>
      <w:outlineLvl w:val="1"/>
    </w:pPr>
    <w:rPr>
      <w:rFonts w:ascii="Tahoma" w:hAnsi="Tahoma"/>
      <w:b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006A7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07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Indent3">
    <w:name w:val="Body Text Indent 3"/>
    <w:basedOn w:val="Normal"/>
    <w:link w:val="BodyTextIndent3Char"/>
    <w:uiPriority w:val="99"/>
    <w:rsid w:val="000945D7"/>
    <w:pPr>
      <w:ind w:firstLine="708"/>
    </w:pPr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2207B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0945D7"/>
    <w:pPr>
      <w:ind w:firstLine="680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2207B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0945D7"/>
    <w:pPr>
      <w:tabs>
        <w:tab w:val="left" w:pos="0"/>
      </w:tabs>
      <w:ind w:right="140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2207B"/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0945D7"/>
    <w:pPr>
      <w:spacing w:line="240" w:lineRule="atLeast"/>
      <w:ind w:right="-426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2207B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0945D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945D7"/>
    <w:pPr>
      <w:tabs>
        <w:tab w:val="center" w:pos="4819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207B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0945D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207B"/>
    <w:rPr>
      <w:sz w:val="20"/>
      <w:szCs w:val="20"/>
    </w:rPr>
  </w:style>
  <w:style w:type="character" w:styleId="Hyperlink">
    <w:name w:val="Hyperlink"/>
    <w:basedOn w:val="DefaultParagraphFont"/>
    <w:uiPriority w:val="99"/>
    <w:rsid w:val="000945D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76B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07B"/>
    <w:rPr>
      <w:sz w:val="0"/>
      <w:szCs w:val="0"/>
    </w:rPr>
  </w:style>
  <w:style w:type="paragraph" w:styleId="BodyText2">
    <w:name w:val="Body Text 2"/>
    <w:basedOn w:val="Normal"/>
    <w:link w:val="BodyText2Char"/>
    <w:uiPriority w:val="99"/>
    <w:semiHidden/>
    <w:rsid w:val="009006A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006A7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9006A7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006A7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9006A7"/>
    <w:rPr>
      <w:rFonts w:ascii="Times New Roman" w:hAnsi="Times New Roman" w:cs="Times New Roman"/>
      <w:vertAlign w:val="superscript"/>
    </w:rPr>
  </w:style>
  <w:style w:type="paragraph" w:customStyle="1" w:styleId="Aaoeeu">
    <w:name w:val="Aaoeeu"/>
    <w:uiPriority w:val="99"/>
    <w:rsid w:val="008F6275"/>
    <w:pPr>
      <w:widowControl w:val="0"/>
    </w:pPr>
    <w:rPr>
      <w:sz w:val="20"/>
      <w:szCs w:val="20"/>
      <w:lang w:val="en-US" w:eastAsia="ko-KR"/>
    </w:rPr>
  </w:style>
  <w:style w:type="paragraph" w:customStyle="1" w:styleId="Aeeaoaeaa1">
    <w:name w:val="A?eeaoae?aa 1"/>
    <w:basedOn w:val="Aaoeeu"/>
    <w:next w:val="Aaoeeu"/>
    <w:uiPriority w:val="99"/>
    <w:rsid w:val="008F6275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uiPriority w:val="99"/>
    <w:rsid w:val="008F6275"/>
    <w:pPr>
      <w:keepNext/>
      <w:jc w:val="right"/>
    </w:pPr>
    <w:rPr>
      <w:i/>
    </w:rPr>
  </w:style>
  <w:style w:type="paragraph" w:customStyle="1" w:styleId="Eaoaeaa">
    <w:name w:val="Eaoae?aa"/>
    <w:basedOn w:val="Aaoeeu"/>
    <w:uiPriority w:val="99"/>
    <w:rsid w:val="008F6275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8F6275"/>
    <w:pPr>
      <w:jc w:val="right"/>
    </w:pPr>
    <w:rPr>
      <w:i/>
      <w:sz w:val="16"/>
    </w:rPr>
  </w:style>
  <w:style w:type="paragraph" w:styleId="NormalWeb">
    <w:name w:val="Normal (Web)"/>
    <w:basedOn w:val="Normal"/>
    <w:link w:val="NormalWebChar"/>
    <w:uiPriority w:val="99"/>
    <w:rsid w:val="00CC2AB3"/>
    <w:pPr>
      <w:spacing w:before="75" w:after="150" w:line="300" w:lineRule="auto"/>
    </w:pPr>
    <w:rPr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CC2AB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80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0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0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strapg.it/node/4947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6" ma:contentTypeDescription="Creare un nuovo documento." ma:contentTypeScope="" ma:versionID="025872867eec3439316e9113266efa57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4766860604b1ce76dcd680941a3fd610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f4ebfe8-f5fc-4577-bf53-3cf2000d0796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797AF1-7256-41A1-B32F-D36CB0FCD261}"/>
</file>

<file path=customXml/itemProps2.xml><?xml version="1.0" encoding="utf-8"?>
<ds:datastoreItem xmlns:ds="http://schemas.openxmlformats.org/officeDocument/2006/customXml" ds:itemID="{5BB36D99-FB9F-4C5A-B6C1-92B4B4894864}"/>
</file>

<file path=customXml/itemProps3.xml><?xml version="1.0" encoding="utf-8"?>
<ds:datastoreItem xmlns:ds="http://schemas.openxmlformats.org/officeDocument/2006/customXml" ds:itemID="{A0B712B6-83D3-418D-BF49-5ED081B923A7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2</Pages>
  <Words>528</Words>
  <Characters>3014</Characters>
  <Application>Microsoft Office Outlook</Application>
  <DocSecurity>0</DocSecurity>
  <Lines>0</Lines>
  <Paragraphs>0</Paragraphs>
  <ScaleCrop>false</ScaleCrop>
  <Company>Università per Stranieri di Perugia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silveri.emanuela</dc:creator>
  <cp:keywords/>
  <dc:description/>
  <cp:lastModifiedBy>L</cp:lastModifiedBy>
  <cp:revision>10</cp:revision>
  <cp:lastPrinted>2016-08-18T09:46:00Z</cp:lastPrinted>
  <dcterms:created xsi:type="dcterms:W3CDTF">2017-08-08T11:02:00Z</dcterms:created>
  <dcterms:modified xsi:type="dcterms:W3CDTF">2020-03-25T10:47:00Z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