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bookmarkStart w:id="0" w:name="_GoBack"/>
      <w:bookmarkEnd w:id="0"/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="00C00A01">
        <w:rPr>
          <w:rFonts w:ascii="Arial Narrow" w:hAnsi="Arial Narrow"/>
          <w:lang w:val="it-IT"/>
        </w:rPr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1A460C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O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L14a&#10;Th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312636"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12636" w:rsidRDefault="00A72A82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57505" cy="246380"/>
                  <wp:effectExtent l="19050" t="0" r="444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</w:t>
      </w: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Pr="001A460C" w:rsidRDefault="00C00A01" w:rsidP="00C00A01">
      <w:pPr>
        <w:pStyle w:val="Titolo3"/>
        <w:rPr>
          <w:rFonts w:ascii="Arial Narrow" w:hAnsi="Arial Narrow" w:cs="Times New Roman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1A460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312636"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 w:rsidR="00312636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bookmarkStart w:id="1" w:name="Testo33"/>
    <w:p w:rsidR="00C00A01" w:rsidRPr="005303DC" w:rsidRDefault="002B085A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 w:rsidR="00C00A01">
        <w:tab/>
        <w:t xml:space="preserve">                                </w:t>
      </w:r>
      <w:r>
        <w:t xml:space="preserve">                         </w:t>
      </w:r>
      <w:r w:rsidR="00C00A01">
        <w:tab/>
      </w:r>
      <w:r w:rsidR="005303DC">
        <w:t xml:space="preserve">         (</w:t>
      </w:r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9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0C" w:rsidRDefault="001A460C">
      <w:r>
        <w:separator/>
      </w:r>
    </w:p>
  </w:endnote>
  <w:endnote w:type="continuationSeparator" w:id="0">
    <w:p w:rsidR="001A460C" w:rsidRDefault="001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1A460C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0C" w:rsidRDefault="001A460C">
      <w:r>
        <w:separator/>
      </w:r>
    </w:p>
  </w:footnote>
  <w:footnote w:type="continuationSeparator" w:id="0">
    <w:p w:rsidR="001A460C" w:rsidRDefault="001A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0C"/>
    <w:rsid w:val="00005692"/>
    <w:rsid w:val="000539AD"/>
    <w:rsid w:val="000A75D7"/>
    <w:rsid w:val="001A410A"/>
    <w:rsid w:val="001A460C"/>
    <w:rsid w:val="002B085A"/>
    <w:rsid w:val="002E5292"/>
    <w:rsid w:val="00312636"/>
    <w:rsid w:val="003370BA"/>
    <w:rsid w:val="00340C54"/>
    <w:rsid w:val="00383DA7"/>
    <w:rsid w:val="003933C8"/>
    <w:rsid w:val="0052676C"/>
    <w:rsid w:val="005303DC"/>
    <w:rsid w:val="0054322D"/>
    <w:rsid w:val="00577E9F"/>
    <w:rsid w:val="005804E0"/>
    <w:rsid w:val="005D326C"/>
    <w:rsid w:val="006058C5"/>
    <w:rsid w:val="00605A8A"/>
    <w:rsid w:val="0074434B"/>
    <w:rsid w:val="00756C07"/>
    <w:rsid w:val="00810B63"/>
    <w:rsid w:val="008A6C3A"/>
    <w:rsid w:val="00995C6A"/>
    <w:rsid w:val="009B2E86"/>
    <w:rsid w:val="00A13651"/>
    <w:rsid w:val="00A513AB"/>
    <w:rsid w:val="00A70D01"/>
    <w:rsid w:val="00A72A82"/>
    <w:rsid w:val="00A7332F"/>
    <w:rsid w:val="00B21389"/>
    <w:rsid w:val="00BA6307"/>
    <w:rsid w:val="00C00A01"/>
    <w:rsid w:val="00C24792"/>
    <w:rsid w:val="00C63AFB"/>
    <w:rsid w:val="00E006C0"/>
    <w:rsid w:val="00E34FCC"/>
    <w:rsid w:val="00E40DD3"/>
    <w:rsid w:val="00E45A77"/>
    <w:rsid w:val="00E60A5A"/>
    <w:rsid w:val="00F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4434B"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aoeeu">
    <w:name w:val="Aaoeeu"/>
    <w:rsid w:val="0074434B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4434B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74434B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74434B"/>
    <w:rPr>
      <w:sz w:val="20"/>
    </w:rPr>
  </w:style>
  <w:style w:type="paragraph" w:customStyle="1" w:styleId="Eaoaeaa">
    <w:name w:val="Eaoae?aa"/>
    <w:basedOn w:val="Aaoeeu"/>
    <w:rsid w:val="0074434B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74434B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74434B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74434B"/>
    <w:pPr>
      <w:jc w:val="right"/>
    </w:pPr>
  </w:style>
  <w:style w:type="paragraph" w:customStyle="1" w:styleId="OiaeaeiYiio2">
    <w:name w:val="O?ia eaeiYiio 2"/>
    <w:basedOn w:val="Aaoeeu"/>
    <w:rsid w:val="0074434B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74434B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character" w:styleId="Collegamentoipertestuale">
    <w:name w:val="Hyperlink"/>
    <w:basedOn w:val="Carpredefinitoparagrafo"/>
    <w:uiPriority w:val="99"/>
    <w:rsid w:val="0074434B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sid w:val="0074434B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rsid w:val="0074434B"/>
    <w:rPr>
      <w:rFonts w:cs="Times New Roman"/>
      <w:sz w:val="20"/>
      <w:szCs w:val="20"/>
    </w:rPr>
  </w:style>
  <w:style w:type="paragraph" w:customStyle="1" w:styleId="a2">
    <w:name w:val="Âáóéêü"/>
    <w:rsid w:val="0074434B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link w:val="RientrocorpodeltestoCarattere"/>
    <w:uiPriority w:val="99"/>
    <w:rsid w:val="0074434B"/>
    <w:pPr>
      <w:ind w:left="34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character" w:styleId="Numeropagina">
    <w:name w:val="page number"/>
    <w:basedOn w:val="Carpredefinitoparagrafo"/>
    <w:uiPriority w:val="99"/>
    <w:rsid w:val="0074434B"/>
    <w:rPr>
      <w:rFonts w:cs="Times New Roman"/>
    </w:rPr>
  </w:style>
  <w:style w:type="paragraph" w:customStyle="1" w:styleId="2">
    <w:name w:val="Åðéêåöáëßäá 2"/>
    <w:basedOn w:val="a2"/>
    <w:next w:val="a2"/>
    <w:rsid w:val="0074434B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C247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A70D0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4434B"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aoeeu">
    <w:name w:val="Aaoeeu"/>
    <w:rsid w:val="0074434B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4434B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74434B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74434B"/>
    <w:rPr>
      <w:sz w:val="20"/>
    </w:rPr>
  </w:style>
  <w:style w:type="paragraph" w:customStyle="1" w:styleId="Eaoaeaa">
    <w:name w:val="Eaoae?aa"/>
    <w:basedOn w:val="Aaoeeu"/>
    <w:rsid w:val="0074434B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74434B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74434B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74434B"/>
    <w:pPr>
      <w:jc w:val="right"/>
    </w:pPr>
  </w:style>
  <w:style w:type="paragraph" w:customStyle="1" w:styleId="OiaeaeiYiio2">
    <w:name w:val="O?ia eaeiYiio 2"/>
    <w:basedOn w:val="Aaoeeu"/>
    <w:rsid w:val="0074434B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74434B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character" w:styleId="Collegamentoipertestuale">
    <w:name w:val="Hyperlink"/>
    <w:basedOn w:val="Carpredefinitoparagrafo"/>
    <w:uiPriority w:val="99"/>
    <w:rsid w:val="0074434B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sid w:val="0074434B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rsid w:val="0074434B"/>
    <w:rPr>
      <w:rFonts w:cs="Times New Roman"/>
      <w:sz w:val="20"/>
      <w:szCs w:val="20"/>
    </w:rPr>
  </w:style>
  <w:style w:type="paragraph" w:customStyle="1" w:styleId="a2">
    <w:name w:val="Âáóéêü"/>
    <w:rsid w:val="0074434B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link w:val="RientrocorpodeltestoCarattere"/>
    <w:uiPriority w:val="99"/>
    <w:rsid w:val="0074434B"/>
    <w:pPr>
      <w:ind w:left="34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character" w:styleId="Numeropagina">
    <w:name w:val="page number"/>
    <w:basedOn w:val="Carpredefinitoparagrafo"/>
    <w:uiPriority w:val="99"/>
    <w:rsid w:val="0074434B"/>
    <w:rPr>
      <w:rFonts w:cs="Times New Roman"/>
    </w:rPr>
  </w:style>
  <w:style w:type="paragraph" w:customStyle="1" w:styleId="2">
    <w:name w:val="Åðéêåöáëßäá 2"/>
    <w:basedOn w:val="a2"/>
    <w:next w:val="a2"/>
    <w:rsid w:val="0074434B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C247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A70D0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\AppData\Local\Temp\04%20CV%20in%20formato%20europ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 CV in formato europeo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L</dc:creator>
  <cp:lastModifiedBy>L</cp:lastModifiedBy>
  <cp:revision>1</cp:revision>
  <cp:lastPrinted>2018-04-16T08:50:00Z</cp:lastPrinted>
  <dcterms:created xsi:type="dcterms:W3CDTF">2018-04-16T08:50:00Z</dcterms:created>
  <dcterms:modified xsi:type="dcterms:W3CDTF">2018-04-16T08:52:00Z</dcterms:modified>
</cp:coreProperties>
</file>